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487D1" w14:textId="20968EF6" w:rsidR="00E256A1" w:rsidRPr="00E256A1" w:rsidRDefault="00E256A1" w:rsidP="00D26416">
      <w:pPr>
        <w:pStyle w:val="SongsLyrics"/>
        <w:rPr>
          <w:rStyle w:val="SongsTitle"/>
        </w:rPr>
      </w:pPr>
      <w:r w:rsidRPr="006E6784">
        <w:rPr>
          <w:rStyle w:val="SongsIndex"/>
        </w:rPr>
        <w:t>A0</w:t>
      </w:r>
      <w:r w:rsidR="00B51BD5">
        <w:rPr>
          <w:rStyle w:val="SongsIndex"/>
        </w:rPr>
        <w:t>9</w:t>
      </w:r>
      <w:r>
        <w:t>.</w:t>
      </w:r>
      <w:r w:rsidR="00B51BD5">
        <w:rPr>
          <w:rStyle w:val="SongsChords"/>
        </w:rPr>
        <w:t>D</w:t>
      </w:r>
      <w:r>
        <w:t xml:space="preserve"> </w:t>
      </w:r>
      <w:r w:rsidR="00B51BD5">
        <w:rPr>
          <w:rStyle w:val="SongsTitle"/>
        </w:rPr>
        <w:t>Ascribe Greatness to Our God</w:t>
      </w:r>
    </w:p>
    <w:p w14:paraId="29457080" w14:textId="77777777" w:rsidR="00E256A1" w:rsidRDefault="00E256A1" w:rsidP="00D26416">
      <w:pPr>
        <w:pStyle w:val="SongsLyrics"/>
      </w:pPr>
    </w:p>
    <w:p w14:paraId="497F865F" w14:textId="77777777" w:rsidR="00B51BD5" w:rsidRDefault="00B51BD5" w:rsidP="00D26416">
      <w:pPr>
        <w:pStyle w:val="SongsLyrics"/>
      </w:pPr>
    </w:p>
    <w:p w14:paraId="500F6DAD" w14:textId="73AAA49B" w:rsidR="00B51BD5" w:rsidRPr="00D26416" w:rsidRDefault="00B51BD5" w:rsidP="00D26416">
      <w:pPr>
        <w:pStyle w:val="SongsLyrics"/>
      </w:pPr>
      <w:r w:rsidRPr="00D26416">
        <w:t>[Verse]</w:t>
      </w:r>
    </w:p>
    <w:p w14:paraId="092DC5A6" w14:textId="77777777" w:rsidR="00E256A1" w:rsidRDefault="00E256A1" w:rsidP="00D26416">
      <w:pPr>
        <w:pStyle w:val="SongsLyrics"/>
      </w:pPr>
    </w:p>
    <w:p w14:paraId="2C08C739" w14:textId="6CC81BA2" w:rsidR="00B51BD5" w:rsidRPr="00033E51" w:rsidRDefault="00CF3A1A" w:rsidP="00D26416">
      <w:pPr>
        <w:pStyle w:val="SongsLyrics"/>
      </w:pPr>
      <w:r w:rsidRPr="008517E1">
        <w:t xml:space="preserve">   </w:t>
      </w:r>
      <w:r w:rsidR="00B51BD5" w:rsidRPr="00033E51">
        <w:rPr>
          <w:rStyle w:val="SongsChords"/>
        </w:rPr>
        <w:t>D</w:t>
      </w:r>
      <w:r w:rsidR="00B51BD5" w:rsidRPr="00033E51">
        <w:t xml:space="preserve">     </w:t>
      </w:r>
      <w:proofErr w:type="spellStart"/>
      <w:r w:rsidR="00B51BD5" w:rsidRPr="00033E51">
        <w:rPr>
          <w:rStyle w:val="SongsChords"/>
        </w:rPr>
        <w:t>F#m</w:t>
      </w:r>
      <w:proofErr w:type="spellEnd"/>
      <w:r w:rsidR="00B51BD5" w:rsidRPr="00033E51">
        <w:t xml:space="preserve">      </w:t>
      </w:r>
      <w:r>
        <w:t xml:space="preserve">     </w:t>
      </w:r>
      <w:r w:rsidR="00B51BD5" w:rsidRPr="00033E51">
        <w:t xml:space="preserve">    </w:t>
      </w:r>
      <w:r w:rsidR="00B51BD5" w:rsidRPr="00033E51">
        <w:rPr>
          <w:rStyle w:val="SongsChords"/>
        </w:rPr>
        <w:t>G</w:t>
      </w:r>
    </w:p>
    <w:p w14:paraId="67CF9FA9" w14:textId="5950B5FA" w:rsidR="00B51BD5" w:rsidRDefault="00B51BD5" w:rsidP="00D26416">
      <w:pPr>
        <w:pStyle w:val="SongsLyrics"/>
      </w:pPr>
      <w:r>
        <w:t>As</w:t>
      </w:r>
      <w:r w:rsidR="00CF3A1A">
        <w:t>-</w:t>
      </w:r>
      <w:proofErr w:type="spellStart"/>
      <w:r>
        <w:t>cribe</w:t>
      </w:r>
      <w:proofErr w:type="spellEnd"/>
      <w:r>
        <w:t xml:space="preserve"> great</w:t>
      </w:r>
      <w:r w:rsidR="00CF3A1A">
        <w:t>-</w:t>
      </w:r>
      <w:r>
        <w:t>ness to our God the Rock</w:t>
      </w:r>
    </w:p>
    <w:p w14:paraId="232D0956" w14:textId="45250581" w:rsidR="00B51BD5" w:rsidRPr="00033E51" w:rsidRDefault="00CF3A1A" w:rsidP="00D26416">
      <w:pPr>
        <w:pStyle w:val="SongsLyrics"/>
      </w:pPr>
      <w:r w:rsidRPr="00CF3A1A">
        <w:rPr>
          <w:rStyle w:val="SongsChords"/>
        </w:rPr>
        <w:t>Em</w:t>
      </w:r>
      <w:r w:rsidR="00B51BD5" w:rsidRPr="00033E51">
        <w:t xml:space="preserve">  </w:t>
      </w:r>
      <w:r>
        <w:t xml:space="preserve">   </w:t>
      </w:r>
      <w:r w:rsidR="00B51BD5" w:rsidRPr="00033E51">
        <w:t xml:space="preserve">          </w:t>
      </w:r>
      <w:r w:rsidR="00B51BD5" w:rsidRPr="00033E51">
        <w:rPr>
          <w:rStyle w:val="SongsChords"/>
        </w:rPr>
        <w:t>D</w:t>
      </w:r>
      <w:r w:rsidRPr="008517E1">
        <w:t xml:space="preserve">  </w:t>
      </w:r>
      <w:r w:rsidR="00B51BD5" w:rsidRPr="00033E51">
        <w:t xml:space="preserve">        </w:t>
      </w:r>
      <w:r w:rsidR="00B51BD5" w:rsidRPr="00033E51">
        <w:rPr>
          <w:rStyle w:val="SongsChords"/>
        </w:rPr>
        <w:t>Em</w:t>
      </w:r>
      <w:r w:rsidRPr="008517E1">
        <w:t>(</w:t>
      </w:r>
      <w:proofErr w:type="gramStart"/>
      <w:r>
        <w:rPr>
          <w:rStyle w:val="SongsChords"/>
        </w:rPr>
        <w:t>G</w:t>
      </w:r>
      <w:r w:rsidRPr="008517E1">
        <w:t>)</w:t>
      </w:r>
      <w:r w:rsidR="00B51BD5" w:rsidRPr="00033E51">
        <w:t xml:space="preserve">   </w:t>
      </w:r>
      <w:proofErr w:type="gramEnd"/>
      <w:r w:rsidR="00B51BD5" w:rsidRPr="00033E51">
        <w:t xml:space="preserve">         </w:t>
      </w:r>
      <w:r w:rsidR="00B51BD5" w:rsidRPr="00033E51">
        <w:rPr>
          <w:rStyle w:val="SongsChords"/>
        </w:rPr>
        <w:t>A</w:t>
      </w:r>
    </w:p>
    <w:p w14:paraId="11CBF426" w14:textId="06039F8C" w:rsidR="00B51BD5" w:rsidRDefault="00CF3A1A" w:rsidP="00D26416">
      <w:pPr>
        <w:pStyle w:val="SongsLyrics"/>
      </w:pPr>
      <w:r>
        <w:t xml:space="preserve">   </w:t>
      </w:r>
      <w:r w:rsidR="00B51BD5">
        <w:t>His work is per</w:t>
      </w:r>
      <w:r>
        <w:t>-</w:t>
      </w:r>
      <w:proofErr w:type="spellStart"/>
      <w:r w:rsidR="00B51BD5">
        <w:t>fect</w:t>
      </w:r>
      <w:proofErr w:type="spellEnd"/>
      <w:r w:rsidR="00B51BD5">
        <w:t xml:space="preserve"> and all His ways are just</w:t>
      </w:r>
    </w:p>
    <w:p w14:paraId="1CDAB3B9" w14:textId="77777777" w:rsidR="00297218" w:rsidRDefault="00297218" w:rsidP="00D26416">
      <w:pPr>
        <w:pStyle w:val="SongsLyrics"/>
      </w:pPr>
    </w:p>
    <w:p w14:paraId="16D7AE13" w14:textId="77777777" w:rsidR="008517E1" w:rsidRDefault="00CF3A1A" w:rsidP="00D26416">
      <w:pPr>
        <w:pStyle w:val="SongsLyrics"/>
      </w:pPr>
      <w:r w:rsidRPr="008517E1">
        <w:t xml:space="preserve">   </w:t>
      </w:r>
      <w:r w:rsidR="00B51BD5" w:rsidRPr="00033E51">
        <w:rPr>
          <w:rStyle w:val="SongsChords"/>
        </w:rPr>
        <w:t>D</w:t>
      </w:r>
      <w:r w:rsidR="00B51BD5" w:rsidRPr="00033E51">
        <w:t xml:space="preserve">     </w:t>
      </w:r>
      <w:proofErr w:type="spellStart"/>
      <w:r w:rsidR="00B51BD5" w:rsidRPr="00033E51">
        <w:rPr>
          <w:rStyle w:val="SongsChords"/>
        </w:rPr>
        <w:t>F#m</w:t>
      </w:r>
      <w:proofErr w:type="spellEnd"/>
      <w:r w:rsidR="00B51BD5" w:rsidRPr="00033E51">
        <w:t xml:space="preserve">       </w:t>
      </w:r>
      <w:r>
        <w:t xml:space="preserve">    </w:t>
      </w:r>
      <w:r w:rsidR="00B51BD5" w:rsidRPr="00033E51">
        <w:t xml:space="preserve">    </w:t>
      </w:r>
      <w:r w:rsidR="00B51BD5" w:rsidRPr="00033E51">
        <w:rPr>
          <w:rStyle w:val="SongsChords"/>
        </w:rPr>
        <w:t>G</w:t>
      </w:r>
    </w:p>
    <w:p w14:paraId="440DC0B3" w14:textId="3C8A0B13" w:rsidR="00B51BD5" w:rsidRDefault="00B51BD5" w:rsidP="00D26416">
      <w:pPr>
        <w:pStyle w:val="SongsLyrics"/>
      </w:pPr>
      <w:r>
        <w:t>As</w:t>
      </w:r>
      <w:r w:rsidR="00CF3A1A">
        <w:t>-</w:t>
      </w:r>
      <w:proofErr w:type="spellStart"/>
      <w:r>
        <w:t>cribe</w:t>
      </w:r>
      <w:proofErr w:type="spellEnd"/>
      <w:r>
        <w:t xml:space="preserve"> great</w:t>
      </w:r>
      <w:r w:rsidR="00CF3A1A">
        <w:t>-</w:t>
      </w:r>
      <w:r>
        <w:t>ness to our God the Rock</w:t>
      </w:r>
    </w:p>
    <w:p w14:paraId="5EA6684B" w14:textId="6FA6B32F" w:rsidR="00B51BD5" w:rsidRPr="00033E51" w:rsidRDefault="00CF3A1A" w:rsidP="00D26416">
      <w:pPr>
        <w:pStyle w:val="SongsLyrics"/>
      </w:pPr>
      <w:r w:rsidRPr="00CF3A1A">
        <w:rPr>
          <w:rStyle w:val="SongsChords"/>
        </w:rPr>
        <w:t>Em</w:t>
      </w:r>
      <w:r w:rsidR="00B51BD5" w:rsidRPr="00033E51">
        <w:t xml:space="preserve">             </w:t>
      </w:r>
      <w:r>
        <w:t xml:space="preserve">  </w:t>
      </w:r>
      <w:r w:rsidR="00B51BD5" w:rsidRPr="00033E51">
        <w:rPr>
          <w:rStyle w:val="SongsChords"/>
        </w:rPr>
        <w:t>D</w:t>
      </w:r>
      <w:r w:rsidR="00B51BD5" w:rsidRPr="00033E51">
        <w:t xml:space="preserve">  </w:t>
      </w:r>
      <w:r>
        <w:t xml:space="preserve">     </w:t>
      </w:r>
      <w:r w:rsidR="00B51BD5" w:rsidRPr="00033E51">
        <w:t xml:space="preserve">   </w:t>
      </w:r>
      <w:r w:rsidR="00B51BD5" w:rsidRPr="00033E51">
        <w:rPr>
          <w:rStyle w:val="SongsChords"/>
        </w:rPr>
        <w:t>Em</w:t>
      </w:r>
      <w:r w:rsidRPr="008517E1">
        <w:t>(</w:t>
      </w:r>
      <w:proofErr w:type="gramStart"/>
      <w:r>
        <w:rPr>
          <w:rStyle w:val="SongsChords"/>
        </w:rPr>
        <w:t>G</w:t>
      </w:r>
      <w:r w:rsidRPr="008517E1">
        <w:t>)</w:t>
      </w:r>
      <w:r w:rsidR="00B51BD5" w:rsidRPr="00033E51">
        <w:t xml:space="preserve">   </w:t>
      </w:r>
      <w:proofErr w:type="gramEnd"/>
      <w:r w:rsidR="00B51BD5" w:rsidRPr="00033E51">
        <w:t xml:space="preserve">         </w:t>
      </w:r>
      <w:r w:rsidR="00B51BD5" w:rsidRPr="00033E51">
        <w:rPr>
          <w:rStyle w:val="SongsChords"/>
        </w:rPr>
        <w:t>A</w:t>
      </w:r>
    </w:p>
    <w:p w14:paraId="30FBFA36" w14:textId="682C9531" w:rsidR="00B51BD5" w:rsidRDefault="00CF3A1A" w:rsidP="00D26416">
      <w:pPr>
        <w:pStyle w:val="SongsLyrics"/>
      </w:pPr>
      <w:r>
        <w:t xml:space="preserve">   </w:t>
      </w:r>
      <w:r w:rsidR="00B51BD5">
        <w:t>His work is per</w:t>
      </w:r>
      <w:r>
        <w:t>-</w:t>
      </w:r>
      <w:proofErr w:type="spellStart"/>
      <w:r w:rsidR="00B51BD5">
        <w:t>fect</w:t>
      </w:r>
      <w:proofErr w:type="spellEnd"/>
      <w:r w:rsidR="00B51BD5">
        <w:t xml:space="preserve"> and all His ways are just</w:t>
      </w:r>
    </w:p>
    <w:p w14:paraId="4DBAB1D9" w14:textId="7479D0D5" w:rsidR="00B51BD5" w:rsidRDefault="00B51BD5" w:rsidP="00D26416">
      <w:pPr>
        <w:pStyle w:val="SongsLyrics"/>
      </w:pPr>
    </w:p>
    <w:p w14:paraId="0E45AF92" w14:textId="004D6568" w:rsidR="00B51BD5" w:rsidRDefault="00B51BD5" w:rsidP="00D26416">
      <w:pPr>
        <w:pStyle w:val="SongsLyrics"/>
      </w:pPr>
    </w:p>
    <w:p w14:paraId="62AB0619" w14:textId="2EEA39BD" w:rsidR="00B51BD5" w:rsidRDefault="00B51BD5" w:rsidP="00D26416">
      <w:pPr>
        <w:pStyle w:val="SongsLyrics"/>
      </w:pPr>
      <w:r>
        <w:t>[Chorus]</w:t>
      </w:r>
    </w:p>
    <w:p w14:paraId="1CEA587F" w14:textId="77777777" w:rsidR="00B51BD5" w:rsidRDefault="00B51BD5" w:rsidP="00D26416">
      <w:pPr>
        <w:pStyle w:val="SongsLyrics"/>
      </w:pPr>
    </w:p>
    <w:p w14:paraId="226D306F" w14:textId="1FEF6BB9" w:rsidR="00B51BD5" w:rsidRPr="00033E51" w:rsidRDefault="00B51BD5" w:rsidP="00D26416">
      <w:pPr>
        <w:pStyle w:val="SongsLyrics"/>
      </w:pPr>
      <w:r w:rsidRPr="00033E51">
        <w:t xml:space="preserve">  </w:t>
      </w:r>
      <w:r w:rsidRPr="00033E51">
        <w:rPr>
          <w:rStyle w:val="SongsChords"/>
        </w:rPr>
        <w:t>D</w:t>
      </w:r>
      <w:r w:rsidRPr="00033E51">
        <w:t xml:space="preserve">  </w:t>
      </w:r>
      <w:r w:rsidR="00CF3A1A">
        <w:t xml:space="preserve"> </w:t>
      </w:r>
      <w:r w:rsidRPr="00033E51">
        <w:t xml:space="preserve">   </w:t>
      </w:r>
      <w:proofErr w:type="spellStart"/>
      <w:r w:rsidRPr="00033E51">
        <w:rPr>
          <w:rStyle w:val="SongsChords"/>
        </w:rPr>
        <w:t>F#m</w:t>
      </w:r>
      <w:proofErr w:type="spellEnd"/>
    </w:p>
    <w:p w14:paraId="51E7D53C" w14:textId="279DF349" w:rsidR="00B51BD5" w:rsidRDefault="00B51BD5" w:rsidP="00D26416">
      <w:pPr>
        <w:pStyle w:val="SongsLyrics"/>
      </w:pPr>
      <w:r>
        <w:t>A God of faith</w:t>
      </w:r>
      <w:r w:rsidR="00CF3A1A">
        <w:t>-</w:t>
      </w:r>
      <w:r>
        <w:t>fulness and</w:t>
      </w:r>
      <w:r w:rsidR="00CF3A1A">
        <w:t>-</w:t>
      </w:r>
      <w:r>
        <w:t>,</w:t>
      </w:r>
    </w:p>
    <w:p w14:paraId="45EC4081" w14:textId="52CE828A" w:rsidR="00B51BD5" w:rsidRPr="00033E51" w:rsidRDefault="00B51BD5" w:rsidP="00D26416">
      <w:pPr>
        <w:pStyle w:val="SongsLyrics"/>
      </w:pPr>
      <w:r w:rsidRPr="00033E51">
        <w:rPr>
          <w:rStyle w:val="SongsChords"/>
        </w:rPr>
        <w:t>G</w:t>
      </w:r>
      <w:r w:rsidRPr="00033E51">
        <w:t xml:space="preserve">             </w:t>
      </w:r>
      <w:r w:rsidRPr="00033E51">
        <w:rPr>
          <w:rStyle w:val="SongsChords"/>
        </w:rPr>
        <w:t>Em</w:t>
      </w:r>
      <w:r w:rsidR="00E61B24" w:rsidRPr="0090705A">
        <w:t>(</w:t>
      </w:r>
      <w:r w:rsidR="00E61B24">
        <w:rPr>
          <w:rStyle w:val="SongsChords"/>
        </w:rPr>
        <w:t>A</w:t>
      </w:r>
      <w:r w:rsidR="00E61B24" w:rsidRPr="0090705A">
        <w:t>)</w:t>
      </w:r>
    </w:p>
    <w:p w14:paraId="1373694F" w14:textId="5A63E7BD" w:rsidR="00B51BD5" w:rsidRDefault="00CF3A1A" w:rsidP="00D26416">
      <w:pPr>
        <w:pStyle w:val="SongsLyrics"/>
      </w:pPr>
      <w:r>
        <w:t xml:space="preserve">   </w:t>
      </w:r>
      <w:r w:rsidR="00B51BD5">
        <w:t>Without in</w:t>
      </w:r>
      <w:r>
        <w:t>-</w:t>
      </w:r>
      <w:r w:rsidR="00B51BD5">
        <w:t>just</w:t>
      </w:r>
      <w:r>
        <w:t>-</w:t>
      </w:r>
      <w:r w:rsidR="00B51BD5">
        <w:t>ice</w:t>
      </w:r>
    </w:p>
    <w:p w14:paraId="4D9BCA60" w14:textId="0121E395" w:rsidR="00B51BD5" w:rsidRPr="00033E51" w:rsidRDefault="00B51BD5" w:rsidP="00D26416">
      <w:pPr>
        <w:pStyle w:val="SongsLyrics"/>
      </w:pPr>
      <w:r w:rsidRPr="00033E51">
        <w:rPr>
          <w:rStyle w:val="SongsChords"/>
        </w:rPr>
        <w:t>G</w:t>
      </w:r>
      <w:r w:rsidR="00E61B24" w:rsidRPr="0090705A">
        <w:t>(</w:t>
      </w:r>
      <w:proofErr w:type="gramStart"/>
      <w:r w:rsidR="00E61B24">
        <w:rPr>
          <w:rStyle w:val="SongsChords"/>
        </w:rPr>
        <w:t>Em</w:t>
      </w:r>
      <w:r w:rsidR="00E61B24" w:rsidRPr="0090705A">
        <w:t>)</w:t>
      </w:r>
      <w:r w:rsidRPr="00033E51">
        <w:t xml:space="preserve">  </w:t>
      </w:r>
      <w:r w:rsidR="00CF3A1A">
        <w:t xml:space="preserve"> </w:t>
      </w:r>
      <w:proofErr w:type="gramEnd"/>
      <w:r w:rsidR="00CF3A1A">
        <w:t xml:space="preserve">   </w:t>
      </w:r>
      <w:r w:rsidRPr="00033E51">
        <w:t xml:space="preserve">  </w:t>
      </w:r>
      <w:r w:rsidRPr="00033E51">
        <w:rPr>
          <w:rStyle w:val="SongsChords"/>
        </w:rPr>
        <w:t>A</w:t>
      </w:r>
      <w:r w:rsidRPr="00033E51">
        <w:t xml:space="preserve">    </w:t>
      </w:r>
      <w:r w:rsidR="00CF3A1A">
        <w:t xml:space="preserve"> </w:t>
      </w:r>
      <w:r w:rsidRPr="00033E51">
        <w:t xml:space="preserve">      </w:t>
      </w:r>
      <w:r w:rsidRPr="00033E51">
        <w:rPr>
          <w:rStyle w:val="SongsChords"/>
        </w:rPr>
        <w:t>D</w:t>
      </w:r>
      <w:r w:rsidRPr="00033E51">
        <w:t xml:space="preserve"> </w:t>
      </w:r>
      <w:r w:rsidR="00CF3A1A">
        <w:t xml:space="preserve"> </w:t>
      </w:r>
      <w:r w:rsidRPr="00033E51">
        <w:t xml:space="preserve"> </w:t>
      </w:r>
      <w:r w:rsidRPr="00033E51">
        <w:rPr>
          <w:rStyle w:val="SongsChords"/>
        </w:rPr>
        <w:t>A</w:t>
      </w:r>
    </w:p>
    <w:p w14:paraId="6CAF9412" w14:textId="6C92E342" w:rsidR="00B51BD5" w:rsidRDefault="00CF3A1A" w:rsidP="00D26416">
      <w:pPr>
        <w:pStyle w:val="SongsLyrics"/>
      </w:pPr>
      <w:r>
        <w:t xml:space="preserve">   </w:t>
      </w:r>
      <w:r w:rsidR="00B51BD5">
        <w:t>Goo</w:t>
      </w:r>
      <w:r>
        <w:t>-</w:t>
      </w:r>
      <w:r w:rsidR="00B51BD5">
        <w:t>d and up</w:t>
      </w:r>
      <w:r>
        <w:t>-</w:t>
      </w:r>
      <w:r w:rsidR="00B51BD5">
        <w:t>right is He</w:t>
      </w:r>
    </w:p>
    <w:p w14:paraId="253FE0CA" w14:textId="77777777" w:rsidR="00297218" w:rsidRDefault="00297218" w:rsidP="00D26416">
      <w:pPr>
        <w:pStyle w:val="SongsLyrics"/>
      </w:pPr>
    </w:p>
    <w:p w14:paraId="26D07685" w14:textId="267F22CD" w:rsidR="00B51BD5" w:rsidRPr="00033E51" w:rsidRDefault="00B51BD5" w:rsidP="00D26416">
      <w:pPr>
        <w:pStyle w:val="SongsLyrics"/>
      </w:pPr>
      <w:r w:rsidRPr="00033E51">
        <w:t xml:space="preserve">  </w:t>
      </w:r>
      <w:r w:rsidRPr="00033E51">
        <w:rPr>
          <w:rStyle w:val="SongsChords"/>
        </w:rPr>
        <w:t>D</w:t>
      </w:r>
      <w:r w:rsidRPr="00033E51">
        <w:t xml:space="preserve">      </w:t>
      </w:r>
      <w:proofErr w:type="spellStart"/>
      <w:r w:rsidRPr="00033E51">
        <w:rPr>
          <w:rStyle w:val="SongsChords"/>
        </w:rPr>
        <w:t>F#m</w:t>
      </w:r>
      <w:proofErr w:type="spellEnd"/>
    </w:p>
    <w:p w14:paraId="265F8916" w14:textId="65146FC7" w:rsidR="00B51BD5" w:rsidRDefault="00B51BD5" w:rsidP="00D26416">
      <w:pPr>
        <w:pStyle w:val="SongsLyrics"/>
      </w:pPr>
      <w:r>
        <w:t>A God of faith</w:t>
      </w:r>
      <w:r w:rsidR="00CF3A1A">
        <w:t>-</w:t>
      </w:r>
      <w:r>
        <w:t>fulness and</w:t>
      </w:r>
      <w:r w:rsidR="00CF3A1A">
        <w:t>-</w:t>
      </w:r>
      <w:r>
        <w:t>,</w:t>
      </w:r>
    </w:p>
    <w:p w14:paraId="3A1AD062" w14:textId="1FA3CE8A" w:rsidR="00B51BD5" w:rsidRPr="00033E51" w:rsidRDefault="00B51BD5" w:rsidP="00D26416">
      <w:pPr>
        <w:pStyle w:val="SongsLyrics"/>
      </w:pPr>
      <w:r w:rsidRPr="00033E51">
        <w:rPr>
          <w:rStyle w:val="SongsChords"/>
        </w:rPr>
        <w:t>G</w:t>
      </w:r>
      <w:r w:rsidRPr="00033E51">
        <w:t xml:space="preserve">             </w:t>
      </w:r>
      <w:r w:rsidRPr="00033E51">
        <w:rPr>
          <w:rStyle w:val="SongsChords"/>
        </w:rPr>
        <w:t>Em</w:t>
      </w:r>
      <w:r w:rsidR="00E61B24" w:rsidRPr="0090705A">
        <w:t>(</w:t>
      </w:r>
      <w:r w:rsidR="00E61B24">
        <w:rPr>
          <w:rStyle w:val="SongsChords"/>
        </w:rPr>
        <w:t>A</w:t>
      </w:r>
      <w:r w:rsidR="00E61B24" w:rsidRPr="0090705A">
        <w:t>)</w:t>
      </w:r>
    </w:p>
    <w:p w14:paraId="31B90CB4" w14:textId="27E8AD68" w:rsidR="00B51BD5" w:rsidRDefault="00CF3A1A" w:rsidP="00D26416">
      <w:pPr>
        <w:pStyle w:val="SongsLyrics"/>
      </w:pPr>
      <w:r>
        <w:t xml:space="preserve">   </w:t>
      </w:r>
      <w:r w:rsidR="00B51BD5">
        <w:t>Without in</w:t>
      </w:r>
      <w:r>
        <w:t>-</w:t>
      </w:r>
      <w:r w:rsidR="00B51BD5">
        <w:t>just</w:t>
      </w:r>
      <w:r>
        <w:t>-</w:t>
      </w:r>
      <w:r w:rsidR="00B51BD5">
        <w:t>ice</w:t>
      </w:r>
    </w:p>
    <w:p w14:paraId="23292BB6" w14:textId="627DE956" w:rsidR="00B51BD5" w:rsidRPr="00033E51" w:rsidRDefault="00B51BD5" w:rsidP="00D26416">
      <w:pPr>
        <w:pStyle w:val="SongsLyrics"/>
      </w:pPr>
      <w:r w:rsidRPr="00033E51">
        <w:rPr>
          <w:rStyle w:val="SongsChords"/>
        </w:rPr>
        <w:t>G</w:t>
      </w:r>
      <w:r w:rsidR="00E61B24" w:rsidRPr="0090705A">
        <w:t>(</w:t>
      </w:r>
      <w:proofErr w:type="gramStart"/>
      <w:r w:rsidR="00E61B24">
        <w:rPr>
          <w:rStyle w:val="SongsChords"/>
        </w:rPr>
        <w:t>Em</w:t>
      </w:r>
      <w:r w:rsidR="00E61B24" w:rsidRPr="0090705A">
        <w:t>)</w:t>
      </w:r>
      <w:r w:rsidR="00CF3A1A">
        <w:t xml:space="preserve">  </w:t>
      </w:r>
      <w:r w:rsidRPr="00033E51">
        <w:t xml:space="preserve"> </w:t>
      </w:r>
      <w:proofErr w:type="gramEnd"/>
      <w:r w:rsidR="00A258B4">
        <w:t xml:space="preserve"> </w:t>
      </w:r>
      <w:r w:rsidRPr="00033E51">
        <w:t xml:space="preserve">    </w:t>
      </w:r>
      <w:r w:rsidRPr="00033E51">
        <w:rPr>
          <w:rStyle w:val="SongsChords"/>
        </w:rPr>
        <w:t>A</w:t>
      </w:r>
      <w:r w:rsidRPr="00033E51">
        <w:t xml:space="preserve">   </w:t>
      </w:r>
      <w:r w:rsidR="00CF3A1A">
        <w:t xml:space="preserve">  </w:t>
      </w:r>
      <w:r w:rsidRPr="00033E51">
        <w:t xml:space="preserve">      </w:t>
      </w:r>
      <w:r w:rsidRPr="00033E51">
        <w:rPr>
          <w:rStyle w:val="SongsChords"/>
        </w:rPr>
        <w:t>D</w:t>
      </w:r>
    </w:p>
    <w:p w14:paraId="28794049" w14:textId="668DA19D" w:rsidR="000569D6" w:rsidRDefault="00CF3A1A" w:rsidP="00D26416">
      <w:pPr>
        <w:pStyle w:val="SongsLyrics"/>
      </w:pPr>
      <w:r>
        <w:t xml:space="preserve">   </w:t>
      </w:r>
      <w:r w:rsidR="00B51BD5">
        <w:t>Goo</w:t>
      </w:r>
      <w:r w:rsidR="00A258B4">
        <w:t>-</w:t>
      </w:r>
      <w:r w:rsidR="00B51BD5">
        <w:t>d and up</w:t>
      </w:r>
      <w:r>
        <w:t>-</w:t>
      </w:r>
      <w:r w:rsidR="00B51BD5">
        <w:t>right is He</w:t>
      </w:r>
    </w:p>
    <w:p w14:paraId="5CDE1116" w14:textId="77777777" w:rsidR="00B51BD5" w:rsidRDefault="00B51BD5" w:rsidP="00D26416">
      <w:pPr>
        <w:pStyle w:val="SongsLyrics"/>
      </w:pPr>
    </w:p>
    <w:p w14:paraId="647E63DF" w14:textId="77777777" w:rsidR="00B51BD5" w:rsidRPr="00E256A1" w:rsidRDefault="00B51BD5" w:rsidP="00D26416">
      <w:pPr>
        <w:pStyle w:val="SongsLyrics"/>
      </w:pPr>
    </w:p>
    <w:sectPr w:rsidR="00B51BD5" w:rsidRPr="00E256A1" w:rsidSect="00B51BD5">
      <w:pgSz w:w="12240" w:h="15840"/>
      <w:pgMar w:top="720" w:right="720" w:bottom="720" w:left="720" w:header="720" w:footer="720" w:gutter="0"/>
      <w:cols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E48"/>
    <w:rsid w:val="00033E51"/>
    <w:rsid w:val="000569D6"/>
    <w:rsid w:val="00105E48"/>
    <w:rsid w:val="001641C2"/>
    <w:rsid w:val="00184768"/>
    <w:rsid w:val="002474FF"/>
    <w:rsid w:val="00272574"/>
    <w:rsid w:val="002815CA"/>
    <w:rsid w:val="002907B1"/>
    <w:rsid w:val="00297218"/>
    <w:rsid w:val="002F4978"/>
    <w:rsid w:val="003507A1"/>
    <w:rsid w:val="003E28BB"/>
    <w:rsid w:val="00533EC9"/>
    <w:rsid w:val="005C06B9"/>
    <w:rsid w:val="005C1953"/>
    <w:rsid w:val="005E5BBD"/>
    <w:rsid w:val="006E6784"/>
    <w:rsid w:val="00734E6E"/>
    <w:rsid w:val="007857DF"/>
    <w:rsid w:val="0079198D"/>
    <w:rsid w:val="007B61E0"/>
    <w:rsid w:val="007B6E2F"/>
    <w:rsid w:val="00810BA2"/>
    <w:rsid w:val="008517E1"/>
    <w:rsid w:val="00860D02"/>
    <w:rsid w:val="008856E1"/>
    <w:rsid w:val="0089177A"/>
    <w:rsid w:val="00901BCC"/>
    <w:rsid w:val="0090705A"/>
    <w:rsid w:val="0092788B"/>
    <w:rsid w:val="00A108AE"/>
    <w:rsid w:val="00A258B4"/>
    <w:rsid w:val="00B270EF"/>
    <w:rsid w:val="00B51BD5"/>
    <w:rsid w:val="00CB0372"/>
    <w:rsid w:val="00CC0CC8"/>
    <w:rsid w:val="00CF3A1A"/>
    <w:rsid w:val="00D26416"/>
    <w:rsid w:val="00DA7145"/>
    <w:rsid w:val="00DC52AD"/>
    <w:rsid w:val="00E256A1"/>
    <w:rsid w:val="00E612C7"/>
    <w:rsid w:val="00E61B24"/>
    <w:rsid w:val="00E90A25"/>
    <w:rsid w:val="00F75707"/>
    <w:rsid w:val="00FB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F729F"/>
  <w15:chartTrackingRefBased/>
  <w15:docId w15:val="{8B55293E-A9BA-4FF6-9DF9-85095B2A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ongsChords">
    <w:name w:val="Songs Chords"/>
    <w:uiPriority w:val="1"/>
    <w:qFormat/>
    <w:rsid w:val="00105E48"/>
    <w:rPr>
      <w:b w:val="0"/>
      <w:bCs w:val="0"/>
      <w:i w:val="0"/>
      <w:iCs w:val="0"/>
      <w:color w:val="0070C0"/>
      <w:u w:val="none"/>
      <w14:textOutline w14:w="6350" w14:cap="rnd" w14:cmpd="sng" w14:algn="ctr">
        <w14:solidFill>
          <w14:srgbClr w14:val="0070C0"/>
        </w14:solidFill>
        <w14:prstDash w14:val="solid"/>
        <w14:bevel/>
      </w14:textOutline>
    </w:rPr>
  </w:style>
  <w:style w:type="character" w:customStyle="1" w:styleId="SongsIndex">
    <w:name w:val="Songs Index"/>
    <w:uiPriority w:val="1"/>
    <w:qFormat/>
    <w:rsid w:val="00105E48"/>
    <w:rPr>
      <w:b w:val="0"/>
      <w:bCs w:val="0"/>
      <w:i w:val="0"/>
      <w:iCs w:val="0"/>
      <w:color w:val="000000"/>
      <w:u w:val="single"/>
    </w:rPr>
  </w:style>
  <w:style w:type="paragraph" w:customStyle="1" w:styleId="SongsLyrics">
    <w:name w:val="Songs Lyrics"/>
    <w:autoRedefine/>
    <w:qFormat/>
    <w:rsid w:val="00D26416"/>
    <w:pPr>
      <w:spacing w:after="0" w:line="240" w:lineRule="auto"/>
    </w:pPr>
    <w:rPr>
      <w:rFonts w:ascii="Courier New" w:eastAsia="Courier New" w:hAnsi="Courier New" w:cs="Courier New"/>
      <w:sz w:val="24"/>
      <w:szCs w:val="28"/>
    </w:rPr>
  </w:style>
  <w:style w:type="character" w:customStyle="1" w:styleId="SongsTitle">
    <w:name w:val="Songs Title"/>
    <w:uiPriority w:val="1"/>
    <w:qFormat/>
    <w:rsid w:val="00105E48"/>
    <w:rPr>
      <w:b/>
      <w:bCs/>
      <w:i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7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57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33</cp:revision>
  <dcterms:created xsi:type="dcterms:W3CDTF">2024-04-21T05:27:00Z</dcterms:created>
  <dcterms:modified xsi:type="dcterms:W3CDTF">2024-07-28T23:01:00Z</dcterms:modified>
</cp:coreProperties>
</file>